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FD331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FD331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FD3311">
        <w:rPr>
          <w:b/>
          <w:smallCaps/>
          <w:color w:val="6F654B" w:themeColor="text1" w:themeTint="BF"/>
        </w:rPr>
        <w:t xml:space="preserve">Nombre: </w:t>
      </w:r>
      <w:r w:rsidR="00D2454F" w:rsidRPr="00FD3311">
        <w:rPr>
          <w:b/>
          <w:smallCaps/>
          <w:color w:val="6F654B" w:themeColor="text1" w:themeTint="BF"/>
        </w:rPr>
        <w:t xml:space="preserve"> </w:t>
      </w:r>
      <w:r w:rsidR="003F7AE2" w:rsidRPr="00FD3311">
        <w:rPr>
          <w:b/>
          <w:smallCaps/>
          <w:color w:val="6F654B" w:themeColor="text1" w:themeTint="BF"/>
          <w:sz w:val="32"/>
          <w:szCs w:val="20"/>
        </w:rPr>
        <w:t>Roció Villarreal Ruiz</w:t>
      </w:r>
    </w:p>
    <w:p w:rsidR="00877DA6" w:rsidRPr="00FD3311" w:rsidRDefault="00877DA6" w:rsidP="002D0520">
      <w:pPr>
        <w:jc w:val="both"/>
        <w:rPr>
          <w:smallCaps/>
          <w:color w:val="6F654B" w:themeColor="text1" w:themeTint="BF"/>
        </w:rPr>
      </w:pPr>
    </w:p>
    <w:p w:rsidR="00FD3311" w:rsidRPr="00FD3311" w:rsidRDefault="00FD3311" w:rsidP="00FD3311">
      <w:pPr>
        <w:rPr>
          <w:b/>
          <w:smallCaps/>
          <w:color w:val="6F654B" w:themeColor="text1" w:themeTint="BF"/>
        </w:rPr>
      </w:pPr>
      <w:r w:rsidRPr="00FD3311">
        <w:rPr>
          <w:b/>
          <w:smallCaps/>
          <w:color w:val="6F654B" w:themeColor="text1" w:themeTint="BF"/>
        </w:rPr>
        <w:t>Cargo y Adscripción:</w:t>
      </w:r>
    </w:p>
    <w:p w:rsidR="00FD3311" w:rsidRPr="00FD3311" w:rsidRDefault="00FD3311" w:rsidP="00484A3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D3311">
        <w:rPr>
          <w:smallCaps/>
          <w:color w:val="6F654B" w:themeColor="text1" w:themeTint="BF"/>
        </w:rPr>
        <w:t xml:space="preserve">Actuario adscrito al Juzgado Primero de Primera Instancia en Materia Mercantil del Distrito Judicial de Saltillo </w:t>
      </w:r>
    </w:p>
    <w:p w:rsidR="00FD3311" w:rsidRPr="00FD3311" w:rsidRDefault="00FD3311" w:rsidP="00FD3311">
      <w:pPr>
        <w:ind w:firstLine="708"/>
        <w:rPr>
          <w:b/>
          <w:color w:val="6F654B" w:themeColor="text1" w:themeTint="BF"/>
          <w:sz w:val="24"/>
        </w:rPr>
      </w:pPr>
    </w:p>
    <w:p w:rsidR="00FD3311" w:rsidRPr="00FD3311" w:rsidRDefault="00FD3311" w:rsidP="00FD3311">
      <w:pPr>
        <w:rPr>
          <w:b/>
          <w:smallCaps/>
          <w:color w:val="6F654B" w:themeColor="text1" w:themeTint="BF"/>
        </w:rPr>
      </w:pPr>
      <w:r w:rsidRPr="00FD3311">
        <w:rPr>
          <w:b/>
          <w:smallCaps/>
          <w:color w:val="6F654B" w:themeColor="text1" w:themeTint="BF"/>
        </w:rPr>
        <w:t>Formación Académica:</w:t>
      </w:r>
    </w:p>
    <w:p w:rsidR="00FD3311" w:rsidRPr="00FD3311" w:rsidRDefault="00FD3311" w:rsidP="00484A3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D3311">
        <w:rPr>
          <w:smallCaps/>
          <w:color w:val="6F654B" w:themeColor="text1" w:themeTint="BF"/>
        </w:rPr>
        <w:t xml:space="preserve">Profesional </w:t>
      </w:r>
    </w:p>
    <w:p w:rsidR="00FD3311" w:rsidRPr="00FD3311" w:rsidRDefault="00FD3311" w:rsidP="00FD3311">
      <w:pPr>
        <w:spacing w:after="0" w:line="240" w:lineRule="auto"/>
        <w:rPr>
          <w:color w:val="6F654B" w:themeColor="text1" w:themeTint="BF"/>
        </w:rPr>
      </w:pPr>
      <w:r w:rsidRPr="00FD3311">
        <w:rPr>
          <w:b/>
          <w:smallCaps/>
          <w:color w:val="6F654B" w:themeColor="text1" w:themeTint="BF"/>
        </w:rPr>
        <w:tab/>
      </w:r>
    </w:p>
    <w:p w:rsidR="00FD3311" w:rsidRPr="00FD3311" w:rsidRDefault="00FD3311" w:rsidP="00FD3311">
      <w:pPr>
        <w:rPr>
          <w:b/>
          <w:smallCaps/>
          <w:color w:val="6F654B" w:themeColor="text1" w:themeTint="BF"/>
        </w:rPr>
      </w:pPr>
      <w:r w:rsidRPr="00FD3311">
        <w:rPr>
          <w:b/>
          <w:smallCaps/>
          <w:color w:val="6F654B" w:themeColor="text1" w:themeTint="BF"/>
        </w:rPr>
        <w:t>Experiencia Laboral:</w:t>
      </w:r>
    </w:p>
    <w:p w:rsidR="00FD3311" w:rsidRPr="00FD3311" w:rsidRDefault="00FD3311" w:rsidP="00484A3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D3311">
        <w:rPr>
          <w:smallCaps/>
          <w:color w:val="6F654B" w:themeColor="text1" w:themeTint="BF"/>
        </w:rPr>
        <w:t>Licenciatura, Coo</w:t>
      </w:r>
      <w:bookmarkStart w:id="0" w:name="_GoBack"/>
      <w:bookmarkEnd w:id="0"/>
      <w:r w:rsidRPr="00FD3311">
        <w:rPr>
          <w:smallCaps/>
          <w:color w:val="6F654B" w:themeColor="text1" w:themeTint="BF"/>
        </w:rPr>
        <w:t xml:space="preserve">rdinadora Jurídica del Instituto Nacional de Geografía Estadística e Informativa en el Estado de Durango </w:t>
      </w:r>
    </w:p>
    <w:p w:rsidR="00FD3311" w:rsidRPr="00FD3311" w:rsidRDefault="00FD3311" w:rsidP="00484A3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D3311">
        <w:rPr>
          <w:smallCaps/>
          <w:color w:val="6F654B" w:themeColor="text1" w:themeTint="BF"/>
        </w:rPr>
        <w:t>Defensor de Oficio en Materia Civil en Torreón, Coahuila</w:t>
      </w:r>
    </w:p>
    <w:p w:rsidR="00FD3311" w:rsidRPr="00FD3311" w:rsidRDefault="00FD3311" w:rsidP="00484A3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D3311">
        <w:rPr>
          <w:smallCaps/>
          <w:color w:val="6F654B" w:themeColor="text1" w:themeTint="BF"/>
        </w:rPr>
        <w:t xml:space="preserve">Actuario del Juzgado Tercero Civil y Actualmente Juzgado Primero Mercantil </w:t>
      </w:r>
    </w:p>
    <w:p w:rsidR="00FD3311" w:rsidRPr="00FD3311" w:rsidRDefault="00FD3311" w:rsidP="00FD3311">
      <w:pPr>
        <w:rPr>
          <w:b/>
          <w:smallCaps/>
          <w:color w:val="6F654B" w:themeColor="text1" w:themeTint="BF"/>
        </w:rPr>
      </w:pPr>
    </w:p>
    <w:p w:rsidR="00FD3311" w:rsidRPr="00FD3311" w:rsidRDefault="00FD3311" w:rsidP="00FD3311">
      <w:pPr>
        <w:rPr>
          <w:b/>
          <w:smallCaps/>
          <w:color w:val="6F654B" w:themeColor="text1" w:themeTint="BF"/>
        </w:rPr>
      </w:pPr>
      <w:r w:rsidRPr="00FD3311">
        <w:rPr>
          <w:b/>
          <w:smallCaps/>
          <w:color w:val="6F654B" w:themeColor="text1" w:themeTint="BF"/>
        </w:rPr>
        <w:t>Cursos y Diplomados:</w:t>
      </w:r>
    </w:p>
    <w:p w:rsidR="00FD3311" w:rsidRPr="00FD3311" w:rsidRDefault="00FD3311" w:rsidP="00484A3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FD3311">
        <w:rPr>
          <w:smallCaps/>
          <w:color w:val="6F654B" w:themeColor="text1" w:themeTint="BF"/>
        </w:rPr>
        <w:t>Curso-Taller sobre la Oralidad en Materia Mercantil impartido en Forma intensiva el día 30 de Noviembre de 2011, por el Instituto de Especialización Judicial, dirigido a Jueces, Secretarios y Actuarios en materia Mercantil</w:t>
      </w:r>
    </w:p>
    <w:p w:rsidR="00FD3311" w:rsidRPr="00FD3311" w:rsidRDefault="00FD3311" w:rsidP="00FD3311">
      <w:pPr>
        <w:rPr>
          <w:b/>
          <w:smallCaps/>
          <w:color w:val="6F654B" w:themeColor="text1" w:themeTint="BF"/>
        </w:rPr>
      </w:pPr>
    </w:p>
    <w:p w:rsidR="009E3A9B" w:rsidRPr="00FD3311" w:rsidRDefault="009E3A9B" w:rsidP="00FD3311">
      <w:pPr>
        <w:rPr>
          <w:smallCaps/>
          <w:color w:val="6F654B" w:themeColor="text1" w:themeTint="BF"/>
        </w:rPr>
      </w:pPr>
    </w:p>
    <w:sectPr w:rsidR="009E3A9B" w:rsidRPr="00FD331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3C" w:rsidRDefault="00484A3C">
      <w:pPr>
        <w:spacing w:after="0" w:line="240" w:lineRule="auto"/>
      </w:pPr>
      <w:r>
        <w:separator/>
      </w:r>
    </w:p>
  </w:endnote>
  <w:endnote w:type="continuationSeparator" w:id="0">
    <w:p w:rsidR="00484A3C" w:rsidRDefault="0048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519" w:rsidRPr="0069651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96519" w:rsidRPr="0069651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3C" w:rsidRDefault="00484A3C">
      <w:pPr>
        <w:spacing w:after="0" w:line="240" w:lineRule="auto"/>
      </w:pPr>
      <w:r>
        <w:separator/>
      </w:r>
    </w:p>
  </w:footnote>
  <w:footnote w:type="continuationSeparator" w:id="0">
    <w:p w:rsidR="00484A3C" w:rsidRDefault="0048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17DAC"/>
    <w:multiLevelType w:val="hybridMultilevel"/>
    <w:tmpl w:val="B67AE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2110"/>
    <w:multiLevelType w:val="hybridMultilevel"/>
    <w:tmpl w:val="3126E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E72"/>
    <w:rsid w:val="00035EFE"/>
    <w:rsid w:val="00077C19"/>
    <w:rsid w:val="00081A25"/>
    <w:rsid w:val="000962D6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4438"/>
    <w:rsid w:val="00393681"/>
    <w:rsid w:val="003B0F79"/>
    <w:rsid w:val="003B582C"/>
    <w:rsid w:val="003E5ABF"/>
    <w:rsid w:val="003F7AE2"/>
    <w:rsid w:val="00401EB5"/>
    <w:rsid w:val="0040771F"/>
    <w:rsid w:val="00410E53"/>
    <w:rsid w:val="004121C1"/>
    <w:rsid w:val="00413994"/>
    <w:rsid w:val="00434AE0"/>
    <w:rsid w:val="004505FF"/>
    <w:rsid w:val="00484A3C"/>
    <w:rsid w:val="00495775"/>
    <w:rsid w:val="00496D7E"/>
    <w:rsid w:val="004C620E"/>
    <w:rsid w:val="004D40C7"/>
    <w:rsid w:val="00502D4A"/>
    <w:rsid w:val="00551231"/>
    <w:rsid w:val="00581319"/>
    <w:rsid w:val="005A5B2D"/>
    <w:rsid w:val="005D4A89"/>
    <w:rsid w:val="005E062A"/>
    <w:rsid w:val="005E2C17"/>
    <w:rsid w:val="005F018B"/>
    <w:rsid w:val="00626C6E"/>
    <w:rsid w:val="006305CC"/>
    <w:rsid w:val="0067268A"/>
    <w:rsid w:val="00684962"/>
    <w:rsid w:val="00696519"/>
    <w:rsid w:val="006A3FE6"/>
    <w:rsid w:val="006F7012"/>
    <w:rsid w:val="007373C4"/>
    <w:rsid w:val="00755D98"/>
    <w:rsid w:val="007C324D"/>
    <w:rsid w:val="007E303A"/>
    <w:rsid w:val="0081190F"/>
    <w:rsid w:val="00816296"/>
    <w:rsid w:val="00822ABE"/>
    <w:rsid w:val="00823D58"/>
    <w:rsid w:val="0082586D"/>
    <w:rsid w:val="00853150"/>
    <w:rsid w:val="00865381"/>
    <w:rsid w:val="00877DA6"/>
    <w:rsid w:val="008B0014"/>
    <w:rsid w:val="008B3644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9E2966"/>
    <w:rsid w:val="009E3A9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31D1A"/>
    <w:rsid w:val="00B46EB8"/>
    <w:rsid w:val="00BC6EAB"/>
    <w:rsid w:val="00BE3854"/>
    <w:rsid w:val="00BE6F47"/>
    <w:rsid w:val="00C12CA3"/>
    <w:rsid w:val="00C33820"/>
    <w:rsid w:val="00C3628C"/>
    <w:rsid w:val="00C37D63"/>
    <w:rsid w:val="00C85D06"/>
    <w:rsid w:val="00C87799"/>
    <w:rsid w:val="00CC3D91"/>
    <w:rsid w:val="00CC6AEE"/>
    <w:rsid w:val="00CC714D"/>
    <w:rsid w:val="00CD119E"/>
    <w:rsid w:val="00CE50CB"/>
    <w:rsid w:val="00D1389C"/>
    <w:rsid w:val="00D17E93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2425A"/>
    <w:rsid w:val="00E56F93"/>
    <w:rsid w:val="00E66054"/>
    <w:rsid w:val="00E749BD"/>
    <w:rsid w:val="00E779E6"/>
    <w:rsid w:val="00E81156"/>
    <w:rsid w:val="00E9001B"/>
    <w:rsid w:val="00E96F80"/>
    <w:rsid w:val="00EE251C"/>
    <w:rsid w:val="00EF387E"/>
    <w:rsid w:val="00F3618B"/>
    <w:rsid w:val="00F60D29"/>
    <w:rsid w:val="00FA7ED1"/>
    <w:rsid w:val="00FC041D"/>
    <w:rsid w:val="00FD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6D0D3-3054-4D22-B6CD-2BFB670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2017-12-18T21:59:00Z</cp:lastPrinted>
  <dcterms:created xsi:type="dcterms:W3CDTF">2018-01-10T18:28:00Z</dcterms:created>
  <dcterms:modified xsi:type="dcterms:W3CDTF">2018-01-10T18:29:00Z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